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99A" w:rsidRDefault="00E465E2">
      <w:pPr>
        <w:pStyle w:val="a3"/>
        <w:tabs>
          <w:tab w:val="left" w:pos="3171"/>
        </w:tabs>
        <w:spacing w:line="360" w:lineRule="auto"/>
        <w:ind w:right="360"/>
        <w:jc w:val="left"/>
        <w:rPr>
          <w:rFonts w:ascii="Sakkal Majalla" w:hAnsi="Sakkal Majalla" w:cs="Sakkal Majalla"/>
          <w:sz w:val="40"/>
          <w:szCs w:val="40"/>
          <w:u w:val="single"/>
        </w:rPr>
      </w:pPr>
      <w:bookmarkStart w:id="0" w:name="_GoBack"/>
      <w:bookmarkEnd w:id="0"/>
      <w:r>
        <w:rPr>
          <w:rFonts w:ascii="Sakkal Majalla" w:hAnsi="Sakkal Majalla" w:cs="Sakkal Majalla"/>
          <w:sz w:val="40"/>
          <w:szCs w:val="40"/>
          <w:u w:val="single"/>
          <w:rtl/>
        </w:rPr>
        <w:t>المنهاج العام للتربية الرياضية:</w:t>
      </w:r>
    </w:p>
    <w:p w:rsidR="00AA699A" w:rsidRDefault="00E465E2">
      <w:pPr>
        <w:pStyle w:val="a3"/>
        <w:spacing w:line="360" w:lineRule="auto"/>
        <w:rPr>
          <w:rFonts w:ascii="Sakkal Majalla" w:hAnsi="Sakkal Majalla" w:cs="Sakkal Majalla"/>
        </w:rPr>
      </w:pPr>
      <w:r>
        <w:rPr>
          <w:rFonts w:ascii="Sakkal Majalla" w:hAnsi="Sakkal Majalla" w:cs="Sakkal Majalla"/>
          <w:rtl/>
        </w:rPr>
        <w:t>تعتبر التربية الرياضية جزءاً من التربية العامة ولا يمكن الاستغناء عنها ، ولم تعد التربية الرياضية مجرد تدريب بدني أو رياضي ، يمارسه الفرد أو الجماعة على</w:t>
      </w:r>
      <w:r>
        <w:rPr>
          <w:rFonts w:ascii="Sakkal Majalla" w:hAnsi="Sakkal Majalla" w:cs="Sakkal Majalla"/>
          <w:rtl/>
        </w:rPr>
        <w:t xml:space="preserve"> شكل تدريبات أو تمرينات لتحريك أعضاء الجسم عدداً من المرات ، حتى يجرى الدم في البدن ، أو بغرض التقوية العضلية ، أو مجرد اكتساب مهارة حركية معينة ، بل هي محاولة لتربية الفرد تربية كاملة عن طريق نشاط متكامل وسيلته الأولى حركة الجسم.</w:t>
      </w:r>
    </w:p>
    <w:p w:rsidR="00AA699A" w:rsidRDefault="00AA699A">
      <w:pPr>
        <w:pStyle w:val="a3"/>
        <w:spacing w:line="360" w:lineRule="auto"/>
        <w:rPr>
          <w:rFonts w:ascii="Sakkal Majalla" w:hAnsi="Sakkal Majalla" w:cs="Sakkal Majalla"/>
          <w:sz w:val="20"/>
          <w:szCs w:val="20"/>
        </w:rPr>
      </w:pPr>
    </w:p>
    <w:p w:rsidR="00AA699A" w:rsidRDefault="00E465E2">
      <w:pPr>
        <w:pStyle w:val="a3"/>
        <w:spacing w:line="360" w:lineRule="auto"/>
        <w:rPr>
          <w:rFonts w:ascii="Sakkal Majalla" w:hAnsi="Sakkal Majalla" w:cs="Sakkal Majalla"/>
        </w:rPr>
      </w:pPr>
      <w:r>
        <w:rPr>
          <w:rFonts w:ascii="Sakkal Majalla" w:hAnsi="Sakkal Majalla" w:cs="Sakkal Majalla"/>
          <w:rtl/>
        </w:rPr>
        <w:t xml:space="preserve">فالتربية الرياضية عملية </w:t>
      </w:r>
      <w:r>
        <w:rPr>
          <w:rFonts w:ascii="Sakkal Majalla" w:hAnsi="Sakkal Majalla" w:cs="Sakkal Majalla"/>
          <w:rtl/>
        </w:rPr>
        <w:t>تستهدف تحقيق النمو الأمثل للتلميذ من جميع النواحي بما يكفل تكوين شخصيته الكاملة والمتزنة. ولكي تحقق التربية الرياضية أهدافها وتسهم في إعداد المجتمع ، فلا بد من النظر إلى العملية التعليمية على أنها نشاط ثلاثي يرتكز على المادة الدراسية والتلميذ والمعلم.</w:t>
      </w:r>
    </w:p>
    <w:p w:rsidR="00AA699A" w:rsidRDefault="00AA699A">
      <w:pPr>
        <w:pStyle w:val="a3"/>
        <w:spacing w:line="360" w:lineRule="auto"/>
        <w:rPr>
          <w:rFonts w:ascii="Sakkal Majalla" w:hAnsi="Sakkal Majalla" w:cs="Sakkal Majalla"/>
          <w:sz w:val="18"/>
          <w:szCs w:val="18"/>
        </w:rPr>
      </w:pPr>
    </w:p>
    <w:p w:rsidR="00AA699A" w:rsidRDefault="00E465E2">
      <w:pPr>
        <w:pStyle w:val="a3"/>
        <w:spacing w:line="360" w:lineRule="auto"/>
        <w:rPr>
          <w:rFonts w:ascii="Sakkal Majalla" w:hAnsi="Sakkal Majalla" w:cs="Sakkal Majalla"/>
        </w:rPr>
      </w:pPr>
      <w:r>
        <w:rPr>
          <w:rFonts w:ascii="Sakkal Majalla" w:hAnsi="Sakkal Majalla" w:cs="Sakkal Majalla"/>
          <w:rtl/>
        </w:rPr>
        <w:t>وال</w:t>
      </w:r>
      <w:r>
        <w:rPr>
          <w:rFonts w:ascii="Sakkal Majalla" w:hAnsi="Sakkal Majalla" w:cs="Sakkal Majalla"/>
          <w:rtl/>
        </w:rPr>
        <w:t>معلم لم يعد مجرد ناقل للمعرفة ، فهو يسعى إلى ترقية ذاته ومهنته وهو مبتكر ومبدع ويستجيب لكل فكرة جديدة ، ويعمل على استثمارها وتوظيفها لتطوير العملية التعليمية.</w:t>
      </w:r>
    </w:p>
    <w:p w:rsidR="00AA699A" w:rsidRDefault="00E465E2">
      <w:pPr>
        <w:pStyle w:val="a3"/>
        <w:spacing w:line="360" w:lineRule="auto"/>
      </w:pPr>
      <w:r>
        <w:rPr>
          <w:rFonts w:ascii="Sakkal Majalla" w:hAnsi="Sakkal Majalla" w:cs="Sakkal Majalla"/>
          <w:rtl/>
        </w:rPr>
        <w:t>أما بالنسبة لمعلم التربية الرياضية، فانه يؤثر تأثيراً كبيراً في التطوير الشامل المتزن لشخصية التل</w:t>
      </w:r>
      <w:r>
        <w:rPr>
          <w:rFonts w:ascii="Sakkal Majalla" w:hAnsi="Sakkal Majalla" w:cs="Sakkal Majalla"/>
          <w:rtl/>
        </w:rPr>
        <w:t>ميذ من جميع النواحي ، الجسمية والعقلية والاجتماعية والنفسية ، وذلك لأن مادة التربية الرياضية تتميز بإشباع العديد من الحاجات والميول الخاصة بالتلاميذ.</w:t>
      </w:r>
    </w:p>
    <w:p w:rsidR="00AA699A" w:rsidRDefault="00E465E2">
      <w:pPr>
        <w:pStyle w:val="a3"/>
        <w:spacing w:line="360" w:lineRule="auto"/>
        <w:rPr>
          <w:rFonts w:ascii="Sakkal Majalla" w:hAnsi="Sakkal Majalla" w:cs="Sakkal Majalla"/>
        </w:rPr>
      </w:pPr>
      <w:r>
        <w:rPr>
          <w:rFonts w:ascii="Sakkal Majalla" w:hAnsi="Sakkal Majalla" w:cs="Sakkal Majalla"/>
          <w:rtl/>
        </w:rPr>
        <w:t>ومعلم التربية الرياضية يلعب دوراً هاماً في حياة التلميذ ، فهو يساعده على السير قدما في سبيل التطور ، وهو ا</w:t>
      </w:r>
      <w:r>
        <w:rPr>
          <w:rFonts w:ascii="Sakkal Majalla" w:hAnsi="Sakkal Majalla" w:cs="Sakkal Majalla"/>
          <w:rtl/>
        </w:rPr>
        <w:t xml:space="preserve">لذي يوجه قواه الطبيعية التوجيه المناسب ، ويهيئ قواه </w:t>
      </w:r>
      <w:r>
        <w:rPr>
          <w:rFonts w:ascii="Sakkal Majalla" w:hAnsi="Sakkal Majalla" w:cs="Sakkal Majalla"/>
          <w:rtl/>
        </w:rPr>
        <w:lastRenderedPageBreak/>
        <w:t>المكتسبة للبيئة التعليمية الملائمة ، حتى تتجه محصلة مجهودات التلميذ الاتجاه القويم الذي ينفعه في حياته، إضافة إلى أن مدرس التربية الرياضية تتاح له المواقف التي من خلالها يستطيع أن يؤثر في التلاميذ ويساعده</w:t>
      </w:r>
      <w:r>
        <w:rPr>
          <w:rFonts w:ascii="Sakkal Majalla" w:hAnsi="Sakkal Majalla" w:cs="Sakkal Majalla"/>
          <w:rtl/>
        </w:rPr>
        <w:t>م على نموهم البدني والعقلي والنفسي والاجتماعي ، فالمعلم هو العامل المهم في عملية التربية ، وان المناهج والتنظيم المدرسي والأجهزة تتضاءل أمام قدرة المعلم ، إذ أنها لا تكتسب حيويتها إلا من خلاله.</w:t>
      </w:r>
    </w:p>
    <w:p w:rsidR="00AA699A" w:rsidRDefault="00AA699A">
      <w:pPr>
        <w:pStyle w:val="a3"/>
        <w:spacing w:line="360" w:lineRule="auto"/>
        <w:rPr>
          <w:rFonts w:ascii="Sakkal Majalla" w:hAnsi="Sakkal Majalla" w:cs="Sakkal Majalla"/>
          <w:sz w:val="20"/>
          <w:szCs w:val="20"/>
        </w:rPr>
      </w:pPr>
    </w:p>
    <w:p w:rsidR="00AA699A" w:rsidRDefault="00E465E2">
      <w:pPr>
        <w:pStyle w:val="a3"/>
        <w:spacing w:line="360" w:lineRule="auto"/>
        <w:rPr>
          <w:rFonts w:ascii="Sakkal Majalla" w:hAnsi="Sakkal Majalla" w:cs="Sakkal Majalla"/>
        </w:rPr>
      </w:pPr>
      <w:r>
        <w:rPr>
          <w:rFonts w:ascii="Sakkal Majalla" w:hAnsi="Sakkal Majalla" w:cs="Sakkal Majalla"/>
          <w:rtl/>
        </w:rPr>
        <w:t>ان طبيعة مادة التربية الرياضية التي تهتم بالأنشطة البدنية وال</w:t>
      </w:r>
      <w:r>
        <w:rPr>
          <w:rFonts w:ascii="Sakkal Majalla" w:hAnsi="Sakkal Majalla" w:cs="Sakkal Majalla"/>
          <w:rtl/>
        </w:rPr>
        <w:t>حركية للتلاميذ اكثر من اهتمامها بالأنشطة المعرفية ، وان مادة التربية الرياضية تنفذ في الساحات والملاعب الرياضية ، في مقابل المواد الأخرى التي تنفذ داخل غرفة الصف ،  إضافة إلى أن مادة التربية الرياضية قد تتطلب من المعلم إدارة أنشطة متباينة داخل الدرس الواحد</w:t>
      </w:r>
      <w:r>
        <w:rPr>
          <w:rFonts w:ascii="Sakkal Majalla" w:hAnsi="Sakkal Majalla" w:cs="Sakkal Majalla"/>
          <w:rtl/>
        </w:rPr>
        <w:t>.</w:t>
      </w:r>
    </w:p>
    <w:p w:rsidR="00AA699A" w:rsidRDefault="00AA699A"/>
    <w:sectPr w:rsidR="00AA699A">
      <w:pgSz w:w="11906" w:h="16838"/>
      <w:pgMar w:top="851" w:right="1646" w:bottom="851" w:left="16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5E2" w:rsidRDefault="00E465E2">
      <w:r>
        <w:separator/>
      </w:r>
    </w:p>
  </w:endnote>
  <w:endnote w:type="continuationSeparator" w:id="0">
    <w:p w:rsidR="00E465E2" w:rsidRDefault="00E4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5E2" w:rsidRDefault="00E465E2">
      <w:r>
        <w:rPr>
          <w:color w:val="000000"/>
        </w:rPr>
        <w:separator/>
      </w:r>
    </w:p>
  </w:footnote>
  <w:footnote w:type="continuationSeparator" w:id="0">
    <w:p w:rsidR="00E465E2" w:rsidRDefault="00E46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A699A"/>
    <w:rsid w:val="00116301"/>
    <w:rsid w:val="00AA699A"/>
    <w:rsid w:val="00E4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4AAFBE-343B-4845-80B0-1FCA08F0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pPr>
      <w:bidi/>
      <w:jc w:val="both"/>
    </w:pPr>
    <w:rPr>
      <w:b/>
      <w:bCs/>
      <w:sz w:val="36"/>
      <w:szCs w:val="36"/>
    </w:rPr>
  </w:style>
  <w:style w:type="character" w:customStyle="1" w:styleId="Char">
    <w:name w:val="عنوان فرعي Char"/>
    <w:basedOn w:val="a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E">
    <w:name w:val="E"/>
    <w:pPr>
      <w:tabs>
        <w:tab w:val="center" w:pos="4320"/>
        <w:tab w:val="right" w:pos="8640"/>
      </w:tabs>
      <w:suppressAutoHyphens/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Dell</cp:lastModifiedBy>
  <cp:revision>2</cp:revision>
  <dcterms:created xsi:type="dcterms:W3CDTF">2026-06-15T06:21:00Z</dcterms:created>
  <dcterms:modified xsi:type="dcterms:W3CDTF">2026-06-15T06:21:00Z</dcterms:modified>
</cp:coreProperties>
</file>